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77" w:rsidRDefault="00501477" w:rsidP="00501477"/>
    <w:p w:rsidR="00501477" w:rsidRPr="00C47537" w:rsidRDefault="00501477" w:rsidP="00501477">
      <w:pPr>
        <w:jc w:val="center"/>
      </w:pPr>
      <w:r w:rsidRPr="00501477">
        <w:rPr>
          <w:rFonts w:hint="eastAsia"/>
          <w:spacing w:val="705"/>
          <w:kern w:val="0"/>
          <w:sz w:val="36"/>
          <w:szCs w:val="36"/>
          <w:fitText w:val="3900" w:id="-1931249408"/>
        </w:rPr>
        <w:t>委任</w:t>
      </w:r>
      <w:r w:rsidRPr="00501477">
        <w:rPr>
          <w:rFonts w:hint="eastAsia"/>
          <w:kern w:val="0"/>
          <w:sz w:val="36"/>
          <w:szCs w:val="36"/>
          <w:fitText w:val="3900" w:id="-1931249408"/>
        </w:rPr>
        <w:t>状</w:t>
      </w:r>
    </w:p>
    <w:p w:rsidR="00501477" w:rsidRDefault="00501477" w:rsidP="00501477"/>
    <w:p w:rsidR="00501477" w:rsidRDefault="00501477" w:rsidP="0050147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501477" w:rsidRPr="007A5222" w:rsidRDefault="00501477" w:rsidP="00501477"/>
    <w:p w:rsidR="00501477" w:rsidRDefault="00501477" w:rsidP="00501477"/>
    <w:p w:rsidR="00501477" w:rsidRDefault="00501477" w:rsidP="00043DE1">
      <w:pPr>
        <w:ind w:firstLineChars="100" w:firstLine="260"/>
      </w:pPr>
      <w:r>
        <w:rPr>
          <w:rFonts w:hint="eastAsia"/>
        </w:rPr>
        <w:t>愛媛県立松山聾</w:t>
      </w:r>
      <w:r w:rsidR="00043DE1">
        <w:rPr>
          <w:rFonts w:hint="eastAsia"/>
        </w:rPr>
        <w:t>学</w:t>
      </w:r>
      <w:r w:rsidR="00D554F5">
        <w:rPr>
          <w:rFonts w:hint="eastAsia"/>
        </w:rPr>
        <w:t>校長　小田原　寛</w:t>
      </w:r>
      <w:r w:rsidR="006B3D7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01477" w:rsidRPr="004D5136" w:rsidRDefault="00501477" w:rsidP="00501477"/>
    <w:p w:rsidR="00501477" w:rsidRDefault="00501477" w:rsidP="00501477"/>
    <w:p w:rsidR="00501477" w:rsidRDefault="00501477" w:rsidP="00501477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501477" w:rsidRPr="007A5222" w:rsidRDefault="00501477" w:rsidP="0050147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501477" w:rsidRDefault="00501477" w:rsidP="00501477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501477" w:rsidRPr="007A5222" w:rsidRDefault="00501477" w:rsidP="0050147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501477" w:rsidRDefault="00501477" w:rsidP="00501477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501477" w:rsidRDefault="00501477" w:rsidP="00501477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501477" w:rsidRDefault="00501477" w:rsidP="00501477"/>
    <w:p w:rsidR="00501477" w:rsidRDefault="00501477" w:rsidP="00501477"/>
    <w:p w:rsidR="00501477" w:rsidRDefault="00501477" w:rsidP="00501477">
      <w:r>
        <w:rPr>
          <w:rFonts w:hint="eastAsia"/>
        </w:rPr>
        <w:t xml:space="preserve">　「愛媛県立松山聾</w:t>
      </w:r>
      <w:r w:rsidR="00D554F5">
        <w:rPr>
          <w:rFonts w:hint="eastAsia"/>
        </w:rPr>
        <w:t>学校引違い式可動網戸購入</w:t>
      </w:r>
      <w:r>
        <w:rPr>
          <w:rFonts w:hint="eastAsia"/>
        </w:rPr>
        <w:t>」の入札及び見積に関する一切の権限を次の者に委任します。</w:t>
      </w:r>
    </w:p>
    <w:p w:rsidR="00501477" w:rsidRDefault="00501477" w:rsidP="00501477"/>
    <w:p w:rsidR="00501477" w:rsidRDefault="00501477" w:rsidP="00501477"/>
    <w:p w:rsidR="00501477" w:rsidRDefault="00501477" w:rsidP="00501477"/>
    <w:p w:rsidR="00501477" w:rsidRDefault="00501477" w:rsidP="00501477"/>
    <w:p w:rsidR="00501477" w:rsidRDefault="00501477" w:rsidP="00501477">
      <w:pPr>
        <w:wordWrap w:val="0"/>
        <w:jc w:val="right"/>
      </w:pPr>
      <w:r>
        <w:rPr>
          <w:rFonts w:hint="eastAsia"/>
        </w:rPr>
        <w:t xml:space="preserve">代理人　　　　　　　　　　　　　　　　</w:t>
      </w:r>
    </w:p>
    <w:p w:rsidR="00501477" w:rsidRDefault="00501477" w:rsidP="00501477">
      <w:pPr>
        <w:jc w:val="right"/>
      </w:pPr>
    </w:p>
    <w:p w:rsidR="00501477" w:rsidRPr="00C35245" w:rsidRDefault="00501477" w:rsidP="00501477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住　　所　　　　　　　　　　　　　</w:t>
      </w:r>
    </w:p>
    <w:p w:rsidR="00501477" w:rsidRDefault="00501477" w:rsidP="00501477">
      <w:pPr>
        <w:jc w:val="right"/>
      </w:pPr>
    </w:p>
    <w:p w:rsidR="00501477" w:rsidRDefault="00501477" w:rsidP="00501477">
      <w:pPr>
        <w:wordWrap w:val="0"/>
        <w:jc w:val="right"/>
        <w:rPr>
          <w:u w:val="single"/>
        </w:rPr>
      </w:pPr>
      <w:r w:rsidRPr="00C35245">
        <w:rPr>
          <w:rFonts w:hint="eastAsia"/>
          <w:u w:val="single"/>
        </w:rPr>
        <w:t xml:space="preserve">氏　　名　　　　　　　　　　　㊞　</w:t>
      </w:r>
    </w:p>
    <w:p w:rsidR="00A21363" w:rsidRDefault="00A21363" w:rsidP="00A21363"/>
    <w:p w:rsidR="00501477" w:rsidRDefault="00501477" w:rsidP="00A21363"/>
    <w:p w:rsidR="00501477" w:rsidRDefault="00501477" w:rsidP="00A21363"/>
    <w:p w:rsidR="00501477" w:rsidRDefault="00501477" w:rsidP="00A21363"/>
    <w:p w:rsidR="00501477" w:rsidRDefault="00501477" w:rsidP="00A21363"/>
    <w:p w:rsidR="00501477" w:rsidRPr="00501477" w:rsidRDefault="00501477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lastRenderedPageBreak/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8379F1" w:rsidP="00043DE1">
      <w:pPr>
        <w:ind w:firstLineChars="100" w:firstLine="260"/>
      </w:pPr>
      <w:r>
        <w:rPr>
          <w:rFonts w:hint="eastAsia"/>
        </w:rPr>
        <w:t>愛媛県立松山聾</w:t>
      </w:r>
      <w:r w:rsidR="00043DE1">
        <w:rPr>
          <w:rFonts w:hint="eastAsia"/>
        </w:rPr>
        <w:t>学</w:t>
      </w:r>
      <w:r w:rsidR="0027136E">
        <w:rPr>
          <w:rFonts w:hint="eastAsia"/>
        </w:rPr>
        <w:t xml:space="preserve">校長　</w:t>
      </w:r>
      <w:r w:rsidR="00D554F5">
        <w:rPr>
          <w:rFonts w:hint="eastAsia"/>
        </w:rPr>
        <w:t>小田原　寛</w:t>
      </w:r>
      <w:r w:rsidR="00A21363">
        <w:rPr>
          <w:rFonts w:hint="eastAsia"/>
        </w:rPr>
        <w:t xml:space="preserve">　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ただし、</w:t>
      </w:r>
      <w:r w:rsidR="008379F1">
        <w:rPr>
          <w:rFonts w:hint="eastAsia"/>
        </w:rPr>
        <w:t>愛媛県立松山聾</w:t>
      </w:r>
      <w:r w:rsidR="00D554F5">
        <w:rPr>
          <w:rFonts w:hint="eastAsia"/>
        </w:rPr>
        <w:t>学校引違い</w:t>
      </w:r>
      <w:r w:rsidR="002E2B74">
        <w:rPr>
          <w:rFonts w:hint="eastAsia"/>
        </w:rPr>
        <w:t>式</w:t>
      </w:r>
      <w:r w:rsidR="00D554F5">
        <w:rPr>
          <w:rFonts w:hint="eastAsia"/>
        </w:rPr>
        <w:t>可動網戸購入</w:t>
      </w:r>
    </w:p>
    <w:p w:rsidR="00E17F38" w:rsidRPr="00D554F5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2F0CB8">
        <w:rPr>
          <w:rFonts w:hint="eastAsia"/>
          <w:spacing w:val="705"/>
          <w:kern w:val="0"/>
          <w:sz w:val="36"/>
          <w:szCs w:val="36"/>
          <w:fitText w:val="3900" w:id="1109518337"/>
        </w:rPr>
        <w:lastRenderedPageBreak/>
        <w:t>見積</w:t>
      </w:r>
      <w:r w:rsidR="00E17F38" w:rsidRPr="002F0CB8">
        <w:rPr>
          <w:rFonts w:hint="eastAsia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8379F1" w:rsidP="00043DE1">
      <w:pPr>
        <w:ind w:firstLineChars="100" w:firstLine="260"/>
      </w:pPr>
      <w:r>
        <w:rPr>
          <w:rFonts w:hint="eastAsia"/>
        </w:rPr>
        <w:t>愛媛県立松山聾</w:t>
      </w:r>
      <w:r w:rsidR="00043DE1">
        <w:rPr>
          <w:rFonts w:hint="eastAsia"/>
        </w:rPr>
        <w:t>学</w:t>
      </w:r>
      <w:r w:rsidR="001D092C">
        <w:rPr>
          <w:rFonts w:hint="eastAsia"/>
        </w:rPr>
        <w:t xml:space="preserve">校長　</w:t>
      </w:r>
      <w:r w:rsidR="00D554F5">
        <w:rPr>
          <w:rFonts w:hint="eastAsia"/>
        </w:rPr>
        <w:t>小田原　寛</w:t>
      </w:r>
      <w:r w:rsidR="001D092C">
        <w:rPr>
          <w:rFonts w:hint="eastAsia"/>
        </w:rPr>
        <w:t xml:space="preserve">　様</w:t>
      </w:r>
    </w:p>
    <w:p w:rsidR="00E17F38" w:rsidRDefault="00E17F38" w:rsidP="00E17F38"/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E17F38" w:rsidTr="00D554F5">
        <w:tc>
          <w:tcPr>
            <w:tcW w:w="870" w:type="dxa"/>
          </w:tcPr>
          <w:p w:rsidR="00E17F38" w:rsidRDefault="00E17F38" w:rsidP="00D554F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D554F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D554F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D554F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D554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17F38" w:rsidP="00D554F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E17F38" w:rsidRPr="00A21363" w:rsidRDefault="00E17F38" w:rsidP="00D554F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D554F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D554F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D554F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D554F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D554F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D554F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D554F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A5C25" w:rsidRDefault="007A5C25" w:rsidP="007A5C25">
      <w:r>
        <w:rPr>
          <w:rFonts w:hint="eastAsia"/>
        </w:rPr>
        <w:t xml:space="preserve">　ただし、</w:t>
      </w:r>
      <w:r w:rsidR="008379F1">
        <w:rPr>
          <w:rFonts w:hint="eastAsia"/>
        </w:rPr>
        <w:t>愛媛県立松山聾</w:t>
      </w:r>
      <w:r w:rsidR="00147902">
        <w:rPr>
          <w:rFonts w:hint="eastAsia"/>
        </w:rPr>
        <w:t>学校引違い式可動網戸</w:t>
      </w:r>
      <w:r w:rsidR="002E2B74">
        <w:rPr>
          <w:rFonts w:hint="eastAsia"/>
        </w:rPr>
        <w:t>購入</w:t>
      </w:r>
      <w:bookmarkStart w:id="0" w:name="_GoBack"/>
      <w:bookmarkEnd w:id="0"/>
    </w:p>
    <w:p w:rsidR="00E17F38" w:rsidRPr="007A5C25" w:rsidRDefault="00E17F38" w:rsidP="00E17F38"/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4F5" w:rsidRDefault="00D554F5" w:rsidP="0027136E">
      <w:r>
        <w:separator/>
      </w:r>
    </w:p>
  </w:endnote>
  <w:endnote w:type="continuationSeparator" w:id="0">
    <w:p w:rsidR="00D554F5" w:rsidRDefault="00D554F5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4F5" w:rsidRDefault="00D554F5" w:rsidP="0027136E">
      <w:r>
        <w:separator/>
      </w:r>
    </w:p>
  </w:footnote>
  <w:footnote w:type="continuationSeparator" w:id="0">
    <w:p w:rsidR="00D554F5" w:rsidRDefault="00D554F5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43DE1"/>
    <w:rsid w:val="000B529C"/>
    <w:rsid w:val="00142A33"/>
    <w:rsid w:val="00147902"/>
    <w:rsid w:val="001D092C"/>
    <w:rsid w:val="0027136E"/>
    <w:rsid w:val="002E2B74"/>
    <w:rsid w:val="002F0CB8"/>
    <w:rsid w:val="004F0469"/>
    <w:rsid w:val="00501477"/>
    <w:rsid w:val="005A34D6"/>
    <w:rsid w:val="006B3D72"/>
    <w:rsid w:val="006E3C58"/>
    <w:rsid w:val="007A5222"/>
    <w:rsid w:val="007A5C25"/>
    <w:rsid w:val="008379F1"/>
    <w:rsid w:val="009E4D9A"/>
    <w:rsid w:val="00A21363"/>
    <w:rsid w:val="00B12CD4"/>
    <w:rsid w:val="00BA61AD"/>
    <w:rsid w:val="00C11D2A"/>
    <w:rsid w:val="00C35245"/>
    <w:rsid w:val="00C47537"/>
    <w:rsid w:val="00D554F5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2E2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2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49DC3AA0.dotm</Template>
  <TotalTime>47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池内 恵美</cp:lastModifiedBy>
  <cp:revision>11</cp:revision>
  <cp:lastPrinted>2021-05-19T07:43:00Z</cp:lastPrinted>
  <dcterms:created xsi:type="dcterms:W3CDTF">2016-11-25T00:30:00Z</dcterms:created>
  <dcterms:modified xsi:type="dcterms:W3CDTF">2021-05-19T07:45:00Z</dcterms:modified>
</cp:coreProperties>
</file>